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42389F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9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42389F" w:rsidRPr="0042389F">
        <w:rPr>
          <w:b/>
          <w:color w:val="333333"/>
          <w:sz w:val="28"/>
          <w:szCs w:val="28"/>
        </w:rPr>
        <w:t>202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42389F">
        <w:rPr>
          <w:b/>
          <w:color w:val="333333"/>
          <w:sz w:val="28"/>
          <w:szCs w:val="28"/>
        </w:rPr>
        <w:t>и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7405CC">
        <w:rPr>
          <w:b/>
          <w:color w:val="333333"/>
          <w:sz w:val="28"/>
          <w:szCs w:val="28"/>
        </w:rPr>
        <w:t>1</w:t>
      </w:r>
      <w:r w:rsidR="0042389F">
        <w:rPr>
          <w:b/>
          <w:color w:val="333333"/>
          <w:sz w:val="28"/>
          <w:szCs w:val="28"/>
        </w:rPr>
        <w:t>90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42389F">
        <w:rPr>
          <w:sz w:val="28"/>
          <w:szCs w:val="28"/>
        </w:rPr>
        <w:t>4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ED6D5F">
              <w:rPr>
                <w:rStyle w:val="apple-converted-space"/>
                <w:color w:val="333333"/>
              </w:rPr>
              <w:t>4</w:t>
            </w:r>
            <w:r w:rsidR="0042389F">
              <w:rPr>
                <w:rStyle w:val="apple-converted-space"/>
                <w:color w:val="333333"/>
              </w:rPr>
              <w:t>1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42389F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42389F">
              <w:rPr>
                <w:color w:val="333333"/>
              </w:rPr>
              <w:t>3</w:t>
            </w:r>
            <w:r w:rsidR="00DA1450">
              <w:rPr>
                <w:color w:val="333333"/>
              </w:rPr>
              <w:t>8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7D357D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7</w:t>
            </w:r>
            <w:r w:rsidR="00ED6D5F">
              <w:rPr>
                <w:rStyle w:val="apple-converted-space"/>
                <w:color w:val="333333"/>
              </w:rPr>
              <w:t>2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D357D">
              <w:rPr>
                <w:color w:val="333333"/>
              </w:rPr>
              <w:t>1</w:t>
            </w:r>
            <w:r w:rsidR="00DA1450">
              <w:rPr>
                <w:color w:val="333333"/>
              </w:rPr>
              <w:t>1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42389F">
              <w:rPr>
                <w:color w:val="333333"/>
              </w:rPr>
              <w:t>6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</w:t>
            </w:r>
            <w:r w:rsidR="00DA1450">
              <w:rPr>
                <w:color w:val="333333"/>
              </w:rPr>
              <w:t>09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D6D5F">
              <w:rPr>
                <w:rStyle w:val="apple-converted-space"/>
                <w:color w:val="333333"/>
              </w:rPr>
              <w:t>5</w:t>
            </w:r>
            <w:r w:rsidR="0042389F">
              <w:rPr>
                <w:rStyle w:val="apple-converted-space"/>
                <w:color w:val="333333"/>
              </w:rPr>
              <w:t>8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ED6D5F">
              <w:rPr>
                <w:color w:val="333333"/>
              </w:rPr>
              <w:t>4</w:t>
            </w:r>
            <w:r w:rsidR="00DA1450">
              <w:rPr>
                <w:color w:val="333333"/>
              </w:rPr>
              <w:t>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42389F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8421CD">
              <w:rPr>
                <w:color w:val="333333"/>
              </w:rPr>
              <w:t>2</w:t>
            </w:r>
            <w:r w:rsidR="0042389F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ED6D5F">
              <w:rPr>
                <w:color w:val="333333"/>
              </w:rPr>
              <w:t>11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42389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</w:t>
            </w:r>
            <w:r w:rsidR="0042389F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42389F">
              <w:rPr>
                <w:color w:val="333333"/>
              </w:rPr>
              <w:t>6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ED6D5F">
        <w:rPr>
          <w:rFonts w:ascii="Times New Roman" w:hAnsi="Times New Roman"/>
          <w:sz w:val="28"/>
          <w:szCs w:val="28"/>
        </w:rPr>
        <w:t>1</w:t>
      </w:r>
      <w:r w:rsidR="0042389F">
        <w:rPr>
          <w:rFonts w:ascii="Times New Roman" w:hAnsi="Times New Roman"/>
          <w:sz w:val="28"/>
          <w:szCs w:val="28"/>
        </w:rPr>
        <w:t>2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49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1FFD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57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135B5"/>
    <w:rsid w:val="00822674"/>
    <w:rsid w:val="008228E5"/>
    <w:rsid w:val="00822CFD"/>
    <w:rsid w:val="0082564E"/>
    <w:rsid w:val="00835078"/>
    <w:rsid w:val="008421CD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1450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0.22000000000000006</c:v>
                </c:pt>
                <c:pt idx="1">
                  <c:v>0.7200000000000002</c:v>
                </c:pt>
                <c:pt idx="2">
                  <c:v>6.0000000000000019E-2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281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0.26</c:v>
                </c:pt>
                <c:pt idx="2">
                  <c:v>0.11</c:v>
                </c:pt>
                <c:pt idx="3">
                  <c:v>6.0000000000000026E-2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9D63-CD41-4FDC-A70F-6AA8D57B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214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2024-09-05T07:34:00Z</dcterms:created>
  <dcterms:modified xsi:type="dcterms:W3CDTF">2024-09-05T07:34:00Z</dcterms:modified>
</cp:coreProperties>
</file>