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>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62069F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7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</w:t>
      </w:r>
      <w:r w:rsidR="0062069F">
        <w:rPr>
          <w:color w:val="333333"/>
          <w:sz w:val="28"/>
          <w:szCs w:val="28"/>
        </w:rPr>
        <w:t>ов</w:t>
      </w:r>
      <w:r w:rsidR="000C07F2" w:rsidRPr="003A4FAC">
        <w:rPr>
          <w:color w:val="333333"/>
          <w:sz w:val="28"/>
          <w:szCs w:val="28"/>
        </w:rPr>
        <w:t xml:space="preserve"> </w:t>
      </w:r>
      <w:r w:rsidR="00503997" w:rsidRPr="00503997">
        <w:rPr>
          <w:b/>
          <w:color w:val="333333"/>
          <w:sz w:val="28"/>
          <w:szCs w:val="28"/>
        </w:rPr>
        <w:t>9</w:t>
      </w:r>
      <w:r w:rsidR="0062069F">
        <w:rPr>
          <w:b/>
          <w:color w:val="333333"/>
          <w:sz w:val="28"/>
          <w:szCs w:val="28"/>
          <w:lang w:val="en-US"/>
        </w:rPr>
        <w:t>1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proofErr w:type="spellEnd"/>
      <w:r w:rsidR="008102B9">
        <w:rPr>
          <w:b/>
          <w:color w:val="333333"/>
          <w:sz w:val="28"/>
          <w:szCs w:val="28"/>
        </w:rPr>
        <w:t>, в тому числі запитів</w:t>
      </w:r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8102B9">
        <w:rPr>
          <w:b/>
          <w:color w:val="333333"/>
          <w:sz w:val="28"/>
          <w:szCs w:val="28"/>
        </w:rPr>
        <w:t xml:space="preserve">– </w:t>
      </w:r>
      <w:r w:rsidR="0062069F">
        <w:rPr>
          <w:b/>
          <w:color w:val="333333"/>
          <w:sz w:val="28"/>
          <w:szCs w:val="28"/>
        </w:rPr>
        <w:t>85</w:t>
      </w:r>
      <w:r w:rsidR="008102B9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8102B9">
        <w:rPr>
          <w:sz w:val="28"/>
          <w:szCs w:val="28"/>
        </w:rPr>
        <w:t>9</w:t>
      </w:r>
      <w:r w:rsidR="00D16278">
        <w:rPr>
          <w:sz w:val="28"/>
          <w:szCs w:val="28"/>
        </w:rPr>
        <w:t>3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EF363D">
              <w:rPr>
                <w:rStyle w:val="apple-converted-space"/>
                <w:color w:val="333333"/>
                <w:lang w:val="en-US"/>
              </w:rPr>
              <w:t>2</w:t>
            </w:r>
            <w:r w:rsidR="0062069F">
              <w:rPr>
                <w:rStyle w:val="apple-converted-space"/>
                <w:color w:val="333333"/>
              </w:rPr>
              <w:t>0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2A0E10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62069F">
              <w:rPr>
                <w:rStyle w:val="apple-converted-space"/>
                <w:color w:val="333333"/>
              </w:rPr>
              <w:t>23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EF363D">
              <w:rPr>
                <w:color w:val="333333"/>
                <w:lang w:val="en-US"/>
              </w:rPr>
              <w:t>3</w:t>
            </w:r>
            <w:r w:rsidR="0062069F">
              <w:rPr>
                <w:color w:val="333333"/>
              </w:rPr>
              <w:t>8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proofErr w:type="spellStart"/>
            <w:r w:rsidR="00EF363D">
              <w:rPr>
                <w:rStyle w:val="apple-converted-space"/>
                <w:color w:val="333333"/>
                <w:lang w:val="en-US"/>
              </w:rPr>
              <w:t>ів</w:t>
            </w:r>
            <w:proofErr w:type="spellEnd"/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4</w:t>
            </w:r>
            <w:r w:rsidR="0062069F">
              <w:rPr>
                <w:rStyle w:val="apple-converted-space"/>
                <w:color w:val="333333"/>
              </w:rPr>
              <w:t>5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62069F">
              <w:rPr>
                <w:rStyle w:val="a3"/>
                <w:b w:val="0"/>
                <w:bCs/>
                <w:color w:val="333333"/>
              </w:rPr>
              <w:t>9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>запит</w:t>
            </w:r>
            <w:r w:rsidR="00422A9B">
              <w:rPr>
                <w:rStyle w:val="a3"/>
                <w:b w:val="0"/>
                <w:bCs/>
                <w:color w:val="333333"/>
              </w:rPr>
              <w:t>ів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1357A4">
              <w:rPr>
                <w:rStyle w:val="apple-converted-space"/>
                <w:color w:val="333333"/>
                <w:lang w:val="en-US"/>
              </w:rPr>
              <w:t>1</w:t>
            </w:r>
            <w:proofErr w:type="spellStart"/>
            <w:r w:rsidR="00EF363D">
              <w:rPr>
                <w:rStyle w:val="apple-converted-space"/>
                <w:color w:val="333333"/>
              </w:rPr>
              <w:t>1</w:t>
            </w:r>
            <w:proofErr w:type="spellEnd"/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24603" w:rsidRPr="00A24603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1</w:t>
            </w:r>
            <w:r w:rsidR="0062069F">
              <w:rPr>
                <w:rStyle w:val="a3"/>
                <w:b w:val="0"/>
                <w:bCs/>
                <w:color w:val="333333"/>
              </w:rPr>
              <w:t>5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2A0E10">
              <w:rPr>
                <w:rStyle w:val="a3"/>
                <w:b w:val="0"/>
                <w:bCs/>
                <w:color w:val="333333"/>
              </w:rPr>
              <w:t>ів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EF363D">
              <w:rPr>
                <w:rStyle w:val="apple-converted-space"/>
                <w:color w:val="333333"/>
              </w:rPr>
              <w:t>1</w:t>
            </w:r>
            <w:r w:rsidR="0062069F">
              <w:rPr>
                <w:rStyle w:val="apple-converted-space"/>
                <w:color w:val="333333"/>
              </w:rPr>
              <w:t>8</w:t>
            </w:r>
            <w:r w:rsidR="0001241F">
              <w:rPr>
                <w:rStyle w:val="apple-converted-space"/>
                <w:color w:val="333333"/>
              </w:rPr>
              <w:t>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24603">
              <w:rPr>
                <w:rStyle w:val="a3"/>
                <w:bCs/>
                <w:color w:val="333333"/>
              </w:rPr>
              <w:t>;</w:t>
            </w:r>
          </w:p>
          <w:p w:rsidR="00A020DA" w:rsidRPr="00A24603" w:rsidRDefault="00A24603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24603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A24603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3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422A9B">
              <w:rPr>
                <w:rStyle w:val="a3"/>
                <w:b w:val="0"/>
                <w:bCs/>
                <w:color w:val="333333"/>
              </w:rPr>
              <w:t>и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(</w:t>
            </w:r>
            <w:r>
              <w:rPr>
                <w:rStyle w:val="a3"/>
                <w:b w:val="0"/>
                <w:bCs/>
                <w:color w:val="333333"/>
              </w:rPr>
              <w:t xml:space="preserve">або </w:t>
            </w:r>
            <w:r w:rsidR="0062069F">
              <w:rPr>
                <w:rStyle w:val="a3"/>
                <w:b w:val="0"/>
                <w:bCs/>
                <w:color w:val="333333"/>
              </w:rPr>
              <w:t>3</w:t>
            </w:r>
            <w:r>
              <w:rPr>
                <w:rStyle w:val="a3"/>
                <w:b w:val="0"/>
                <w:bCs/>
                <w:color w:val="333333"/>
              </w:rPr>
              <w:t xml:space="preserve"> % від загальної кількості)</w:t>
            </w:r>
            <w:r w:rsidR="00A020DA" w:rsidRPr="00A24603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204B1F">
              <w:rPr>
                <w:color w:val="333333"/>
              </w:rPr>
              <w:t>60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204B1F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204B1F">
              <w:rPr>
                <w:rStyle w:val="apple-converted-space"/>
                <w:color w:val="333333"/>
              </w:rPr>
              <w:t>71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6F5EA0">
              <w:rPr>
                <w:color w:val="333333"/>
                <w:lang w:val="en-US"/>
              </w:rPr>
              <w:t>1</w:t>
            </w:r>
            <w:r w:rsidR="00204B1F">
              <w:rPr>
                <w:color w:val="333333"/>
              </w:rPr>
              <w:t>8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2A0E10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0F6953">
              <w:rPr>
                <w:rStyle w:val="apple-converted-space"/>
                <w:color w:val="333333"/>
                <w:lang w:val="en-US"/>
              </w:rPr>
              <w:t>2</w:t>
            </w:r>
            <w:r w:rsidR="00204B1F">
              <w:rPr>
                <w:rStyle w:val="apple-converted-space"/>
                <w:color w:val="333333"/>
              </w:rPr>
              <w:t>1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204B1F">
              <w:rPr>
                <w:color w:val="333333"/>
              </w:rPr>
              <w:t>5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0F6953">
              <w:rPr>
                <w:color w:val="333333"/>
                <w:lang w:val="en-US"/>
              </w:rPr>
              <w:t>6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204B1F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F6953">
              <w:rPr>
                <w:color w:val="333333"/>
                <w:lang w:val="en-US"/>
              </w:rPr>
              <w:t>2</w:t>
            </w:r>
            <w:r w:rsidRPr="009823FC">
              <w:rPr>
                <w:color w:val="333333"/>
              </w:rPr>
              <w:t xml:space="preserve"> запит (або </w:t>
            </w:r>
            <w:r w:rsidR="00204B1F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284BCE" w:rsidRDefault="00FE524C" w:rsidP="00284BC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B5083B">
        <w:rPr>
          <w:color w:val="333333"/>
          <w:sz w:val="28"/>
          <w:szCs w:val="28"/>
        </w:rPr>
        <w:t>85</w:t>
      </w:r>
      <w:r w:rsidR="00C1111A">
        <w:rPr>
          <w:color w:val="333333"/>
          <w:sz w:val="28"/>
          <w:szCs w:val="28"/>
        </w:rPr>
        <w:t xml:space="preserve"> запит</w:t>
      </w:r>
      <w:r w:rsidR="00B5083B">
        <w:rPr>
          <w:color w:val="333333"/>
          <w:sz w:val="28"/>
          <w:szCs w:val="28"/>
        </w:rPr>
        <w:t>ів</w:t>
      </w:r>
      <w:r w:rsidR="00D10664">
        <w:rPr>
          <w:color w:val="333333"/>
          <w:sz w:val="28"/>
          <w:szCs w:val="28"/>
        </w:rPr>
        <w:t>, як</w:t>
      </w:r>
      <w:r w:rsidR="00B5083B">
        <w:rPr>
          <w:color w:val="333333"/>
          <w:sz w:val="28"/>
          <w:szCs w:val="28"/>
        </w:rPr>
        <w:t>і</w:t>
      </w:r>
      <w:r w:rsidR="00397A18" w:rsidRPr="00397A18">
        <w:rPr>
          <w:color w:val="333333"/>
          <w:sz w:val="28"/>
          <w:szCs w:val="28"/>
        </w:rPr>
        <w:t xml:space="preserve"> надійш</w:t>
      </w:r>
      <w:r w:rsidR="00B5083B">
        <w:rPr>
          <w:color w:val="333333"/>
          <w:sz w:val="28"/>
          <w:szCs w:val="28"/>
        </w:rPr>
        <w:t>ли</w:t>
      </w:r>
      <w:r w:rsidR="00397A18" w:rsidRPr="00397A18">
        <w:rPr>
          <w:color w:val="333333"/>
          <w:sz w:val="28"/>
          <w:szCs w:val="28"/>
        </w:rPr>
        <w:t xml:space="preserve">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84BCE" w:rsidRPr="00397A18">
        <w:rPr>
          <w:color w:val="333333"/>
          <w:sz w:val="28"/>
          <w:szCs w:val="28"/>
        </w:rPr>
        <w:t>.</w:t>
      </w:r>
    </w:p>
    <w:p w:rsidR="00FE524C" w:rsidRPr="003A4FAC" w:rsidRDefault="00C1111A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B5083B">
        <w:rPr>
          <w:rFonts w:ascii="Times New Roman" w:hAnsi="Times New Roman"/>
          <w:sz w:val="28"/>
          <w:szCs w:val="28"/>
        </w:rPr>
        <w:t>6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 w:rsidR="00504881">
        <w:rPr>
          <w:rFonts w:ascii="Times New Roman" w:hAnsi="Times New Roman"/>
          <w:sz w:val="28"/>
          <w:szCs w:val="28"/>
        </w:rPr>
        <w:t>ів</w:t>
      </w:r>
      <w:r w:rsidRPr="003A4FAC">
        <w:rPr>
          <w:rFonts w:ascii="Times New Roman" w:hAnsi="Times New Roman"/>
          <w:sz w:val="28"/>
          <w:szCs w:val="28"/>
        </w:rPr>
        <w:t>, в як</w:t>
      </w:r>
      <w:r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7F" w:rsidRDefault="000B027F" w:rsidP="00E875BB">
      <w:pPr>
        <w:spacing w:after="0" w:line="240" w:lineRule="auto"/>
      </w:pPr>
      <w:r>
        <w:separator/>
      </w:r>
    </w:p>
  </w:endnote>
  <w:end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7F" w:rsidRDefault="000B027F" w:rsidP="00E875BB">
      <w:pPr>
        <w:spacing w:after="0" w:line="240" w:lineRule="auto"/>
      </w:pPr>
      <w:r>
        <w:separator/>
      </w:r>
    </w:p>
  </w:footnote>
  <w:foot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79AD"/>
    <w:rsid w:val="00080CCC"/>
    <w:rsid w:val="00082442"/>
    <w:rsid w:val="00082928"/>
    <w:rsid w:val="000838A5"/>
    <w:rsid w:val="00093DDB"/>
    <w:rsid w:val="000979DB"/>
    <w:rsid w:val="000A52AC"/>
    <w:rsid w:val="000B027F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6953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2757"/>
    <w:rsid w:val="001357A4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04B1F"/>
    <w:rsid w:val="002114E7"/>
    <w:rsid w:val="00212C38"/>
    <w:rsid w:val="00213BD5"/>
    <w:rsid w:val="00220EA9"/>
    <w:rsid w:val="002220F9"/>
    <w:rsid w:val="002238A9"/>
    <w:rsid w:val="00224B2C"/>
    <w:rsid w:val="00226CC1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4BCE"/>
    <w:rsid w:val="0028511C"/>
    <w:rsid w:val="0029009A"/>
    <w:rsid w:val="002A0C63"/>
    <w:rsid w:val="002A0E10"/>
    <w:rsid w:val="002A212E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76DA7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2A9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3997"/>
    <w:rsid w:val="00504881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0D6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069F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6F5EA0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2B9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1801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1DA"/>
    <w:rsid w:val="009B73F7"/>
    <w:rsid w:val="009B77B5"/>
    <w:rsid w:val="009C0711"/>
    <w:rsid w:val="009C1EDE"/>
    <w:rsid w:val="009C2C52"/>
    <w:rsid w:val="009C4C5C"/>
    <w:rsid w:val="009C4DC8"/>
    <w:rsid w:val="009C590A"/>
    <w:rsid w:val="009D73FB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4603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850E9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083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DAA"/>
    <w:rsid w:val="00C02817"/>
    <w:rsid w:val="00C1111A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0664"/>
    <w:rsid w:val="00D119B7"/>
    <w:rsid w:val="00D12127"/>
    <w:rsid w:val="00D16278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317A"/>
    <w:rsid w:val="00DD5026"/>
    <w:rsid w:val="00DE391A"/>
    <w:rsid w:val="00DE4293"/>
    <w:rsid w:val="00DE5F8A"/>
    <w:rsid w:val="00DF22E8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B78C2"/>
    <w:rsid w:val="00EC54B2"/>
    <w:rsid w:val="00EC5E98"/>
    <w:rsid w:val="00EC74C8"/>
    <w:rsid w:val="00ED2276"/>
    <w:rsid w:val="00ED6D5F"/>
    <w:rsid w:val="00EE0206"/>
    <w:rsid w:val="00EE20AA"/>
    <w:rsid w:val="00EF363D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C48EC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3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uk-UA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965E-2"/>
                  <c:y val="0.13873948496422725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  <c:pt idx="4">
                  <c:v>нарочно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0.23</c:v>
                </c:pt>
                <c:pt idx="1">
                  <c:v>0.45</c:v>
                </c:pt>
                <c:pt idx="2">
                  <c:v>0.11000000000000001</c:v>
                </c:pt>
                <c:pt idx="3">
                  <c:v>0.18000000000000002</c:v>
                </c:pt>
                <c:pt idx="4">
                  <c:v>3.0000000000000006E-2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67"/>
          <c:y val="0.2470501241347722"/>
          <c:w val="0.25578237805883641"/>
          <c:h val="0.6826553633774451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0.64000000000000035</c:v>
                </c:pt>
                <c:pt idx="1">
                  <c:v>0.27</c:v>
                </c:pt>
                <c:pt idx="2">
                  <c:v>6.0000000000000026E-2</c:v>
                </c:pt>
                <c:pt idx="3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5B1D-A603-451B-8AC9-C22D513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253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2026-04-01T08:43:00Z</cp:lastPrinted>
  <dcterms:created xsi:type="dcterms:W3CDTF">2026-07-03T06:57:00Z</dcterms:created>
  <dcterms:modified xsi:type="dcterms:W3CDTF">2026-07-03T06:57:00Z</dcterms:modified>
</cp:coreProperties>
</file>